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662BA6" w:rsidRPr="00091D6D">
        <w:trPr>
          <w:trHeight w:val="280"/>
          <w:jc w:val="center"/>
        </w:trPr>
        <w:tc>
          <w:tcPr>
            <w:tcW w:w="333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662BA6" w:rsidRPr="00091D6D" w:rsidRDefault="00662BA6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662BA6" w:rsidRPr="00091D6D" w:rsidRDefault="00662BA6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blPrEx>
          <w:tblInd w:w="0" w:type="nil"/>
        </w:tblPrEx>
        <w:trPr>
          <w:trHeight w:val="280"/>
          <w:jc w:val="center"/>
        </w:trPr>
        <w:tc>
          <w:tcPr>
            <w:tcW w:w="243" w:type="dxa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62BA6" w:rsidRPr="00737E94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blPrEx>
          <w:tblInd w:w="0" w:type="nil"/>
        </w:tblPrEx>
        <w:trPr>
          <w:trHeight w:val="527"/>
          <w:jc w:val="center"/>
        </w:trPr>
        <w:tc>
          <w:tcPr>
            <w:tcW w:w="243" w:type="dxa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blPrEx>
          <w:tblInd w:w="0" w:type="nil"/>
        </w:tblPrEx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662BA6" w:rsidRPr="00091D6D" w:rsidRDefault="00662BA6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662BA6" w:rsidRPr="00091D6D" w:rsidRDefault="00662BA6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662BA6" w:rsidRPr="00091D6D" w:rsidRDefault="00662BA6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662BA6" w:rsidRPr="00091D6D" w:rsidRDefault="00662BA6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662BA6" w:rsidRPr="00091D6D" w:rsidRDefault="00662BA6">
      <w:pPr>
        <w:rPr>
          <w:rFonts w:ascii="Arial Narrow" w:hAnsi="Arial Narrow" w:cs="Arial Narrow"/>
          <w:sz w:val="22"/>
          <w:szCs w:val="22"/>
          <w:lang w:val="mk-MK"/>
        </w:rPr>
      </w:pPr>
    </w:p>
    <w:p w:rsidR="00662BA6" w:rsidRDefault="00662BA6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662BA6" w:rsidRPr="00091D6D" w:rsidRDefault="00662BA6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662BA6" w:rsidRPr="00091D6D" w:rsidRDefault="00662BA6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662BA6" w:rsidRPr="00091D6D" w:rsidRDefault="00662BA6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662BA6" w:rsidRPr="00091D6D" w:rsidRDefault="00662BA6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662BA6" w:rsidRPr="00091D6D" w:rsidRDefault="00662BA6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662BA6" w:rsidRPr="00091D6D" w:rsidRDefault="00662BA6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662BA6" w:rsidRPr="00091D6D" w:rsidRDefault="00662BA6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662BA6" w:rsidRPr="00091D6D" w:rsidRDefault="00662BA6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662BA6" w:rsidRPr="00091D6D" w:rsidRDefault="00662BA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31,12,201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6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662BA6" w:rsidRPr="00091D6D" w:rsidRDefault="00662BA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662BA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662BA6" w:rsidRPr="00091D6D" w:rsidRDefault="00662BA6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662BA6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662BA6" w:rsidRPr="00091D6D" w:rsidRDefault="00662BA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62BA6" w:rsidRPr="00091D6D" w:rsidRDefault="00662BA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662BA6" w:rsidRPr="00091D6D" w:rsidRDefault="00662BA6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62BA6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62BA6" w:rsidRPr="00091D6D" w:rsidRDefault="00662BA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62BA6" w:rsidRPr="00091D6D" w:rsidRDefault="00662BA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662BA6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62BA6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662BA6" w:rsidRPr="00091D6D" w:rsidRDefault="00662BA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662BA6" w:rsidRPr="00091D6D" w:rsidRDefault="00662BA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662BA6" w:rsidRPr="00297C2E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468.813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737E94" w:rsidRDefault="00662BA6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737E94" w:rsidRDefault="00662BA6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486.171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62BA6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662BA6" w:rsidRPr="00091D6D" w:rsidRDefault="00662BA6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662BA6" w:rsidRPr="00091D6D" w:rsidRDefault="00662BA6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62BA6" w:rsidRPr="00091D6D" w:rsidRDefault="00662BA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662BA6" w:rsidRPr="00091D6D" w:rsidRDefault="00662BA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662BA6" w:rsidRPr="00E4494B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468.813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486.171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</w:t>
            </w:r>
          </w:p>
        </w:tc>
      </w:tr>
      <w:tr w:rsidR="00662BA6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BE03A3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</w:t>
            </w:r>
          </w:p>
        </w:tc>
      </w:tr>
      <w:tr w:rsidR="00662BA6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BE03A3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4.735</w:t>
            </w:r>
          </w:p>
        </w:tc>
      </w:tr>
    </w:tbl>
    <w:p w:rsidR="00662BA6" w:rsidRPr="00091D6D" w:rsidRDefault="00662BA6">
      <w:pPr>
        <w:rPr>
          <w:rFonts w:ascii="Arial Narrow" w:hAnsi="Arial Narrow" w:cs="Arial Narrow"/>
          <w:sz w:val="22"/>
          <w:szCs w:val="22"/>
          <w:lang w:val="mk-MK"/>
        </w:rPr>
        <w:sectPr w:rsidR="00662BA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662BA6" w:rsidRPr="00091D6D" w:rsidRDefault="00662BA6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662BA6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662BA6" w:rsidRPr="00091D6D" w:rsidRDefault="00662BA6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62BA6" w:rsidRPr="00091D6D" w:rsidRDefault="00662BA6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62BA6" w:rsidRPr="00091D6D" w:rsidRDefault="00662BA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62BA6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62BA6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62BA6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E4494B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5.330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DB57A6" w:rsidRDefault="00662BA6" w:rsidP="00BE03A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662BA6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E4494B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11.185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DB57A6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662BA6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E4494B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442.298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DB57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479.786</w:t>
            </w:r>
          </w:p>
        </w:tc>
      </w:tr>
      <w:tr w:rsidR="00662BA6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>10.000</w:t>
            </w:r>
          </w:p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632A40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1.650</w:t>
            </w:r>
          </w:p>
        </w:tc>
      </w:tr>
      <w:tr w:rsidR="00662BA6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662BA6" w:rsidRPr="00091D6D" w:rsidRDefault="00662BA6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662BA6" w:rsidRPr="00091D6D" w:rsidRDefault="00662BA6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662BA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662BA6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62BA6" w:rsidRPr="00091D6D" w:rsidRDefault="00662BA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662BA6" w:rsidRPr="00091D6D" w:rsidRDefault="00662BA6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662BA6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62BA6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662BA6" w:rsidRPr="00091D6D" w:rsidRDefault="00662BA6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662BA6" w:rsidRPr="00091D6D" w:rsidRDefault="00662BA6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662BA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662BA6" w:rsidRPr="00091D6D" w:rsidRDefault="00662BA6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</w:t>
            </w:r>
          </w:p>
          <w:p w:rsidR="00662BA6" w:rsidRPr="00737E94" w:rsidRDefault="00662BA6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468.813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662BA6" w:rsidRPr="00DB57A6" w:rsidRDefault="00662BA6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486171</w:t>
            </w:r>
          </w:p>
        </w:tc>
      </w:tr>
      <w:tr w:rsidR="00662BA6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662BA6" w:rsidRPr="00FC033A" w:rsidRDefault="00662BA6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297C2E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201.656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DB57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8.605</w:t>
            </w:r>
          </w:p>
        </w:tc>
      </w:tr>
      <w:tr w:rsidR="00662BA6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662BA6" w:rsidRDefault="00662BA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662BA6" w:rsidRDefault="00662BA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662BA6" w:rsidRPr="00091D6D" w:rsidRDefault="00662BA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662BA6" w:rsidRPr="00091D6D" w:rsidRDefault="00662BA6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662BA6" w:rsidRPr="00297C2E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201.656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  <w:r>
              <w:rPr>
                <w:rFonts w:ascii="Arial Narrow" w:hAnsi="Arial Narrow" w:cs="Arial Narrow"/>
                <w:sz w:val="22"/>
                <w:szCs w:val="22"/>
              </w:rPr>
              <w:t>8.605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</w:tc>
      </w:tr>
      <w:tr w:rsidR="00662BA6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297C2E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201.656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62BA6" w:rsidRPr="00897968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8.605</w:t>
            </w:r>
          </w:p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 w:rsidR="00662BA6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662BA6" w:rsidRPr="00091D6D" w:rsidRDefault="00662BA6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297C2E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201.656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897968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8.605</w:t>
            </w:r>
          </w:p>
        </w:tc>
      </w:tr>
      <w:tr w:rsidR="00662BA6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BA6" w:rsidRPr="00091D6D" w:rsidRDefault="00662BA6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62BA6" w:rsidRPr="00091D6D" w:rsidRDefault="00662BA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662BA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BA6" w:rsidRPr="00091D6D" w:rsidRDefault="00662BA6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62BA6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62BA6" w:rsidRPr="00FC033A" w:rsidRDefault="00662BA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662BA6" w:rsidRPr="00FC033A" w:rsidRDefault="00662BA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662BA6" w:rsidRPr="00091D6D" w:rsidRDefault="00662BA6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662BA6" w:rsidRPr="00297C2E" w:rsidRDefault="00662BA6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670.469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 w:rsidP="00724CB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315B4A" w:rsidRDefault="00662BA6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315B4A" w:rsidRDefault="00662BA6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494.776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</w:t>
            </w:r>
          </w:p>
        </w:tc>
      </w:tr>
      <w:tr w:rsidR="00662BA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662BA6" w:rsidRPr="00091D6D" w:rsidRDefault="00662BA6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62BA6" w:rsidRPr="00091D6D" w:rsidRDefault="00662BA6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662BA6" w:rsidRPr="00091D6D" w:rsidRDefault="00662BA6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662BA6" w:rsidRPr="00091D6D" w:rsidRDefault="00662BA6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62BA6" w:rsidRPr="00091D6D" w:rsidRDefault="00662BA6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662BA6" w:rsidRPr="00091D6D" w:rsidRDefault="00662BA6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662BA6" w:rsidRPr="00297C2E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670.469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897968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494.776</w:t>
            </w:r>
          </w:p>
        </w:tc>
      </w:tr>
    </w:tbl>
    <w:p w:rsidR="00662BA6" w:rsidRPr="00091D6D" w:rsidRDefault="00662BA6">
      <w:pPr>
        <w:rPr>
          <w:rFonts w:ascii="Arial Narrow" w:hAnsi="Arial Narrow" w:cs="Arial Narrow"/>
          <w:sz w:val="22"/>
          <w:szCs w:val="22"/>
          <w:lang w:val="mk-MK"/>
        </w:rPr>
        <w:sectPr w:rsidR="00662BA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662BA6" w:rsidRPr="00091D6D" w:rsidRDefault="00662BA6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662BA6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62BA6" w:rsidRPr="00091D6D" w:rsidRDefault="00662BA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62BA6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62BA6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E4494B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670.469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482A93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494.776</w:t>
            </w:r>
          </w:p>
        </w:tc>
      </w:tr>
      <w:tr w:rsidR="00662BA6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62BA6" w:rsidRPr="00091D6D" w:rsidRDefault="00662BA6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Default="00662BA6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662BA6" w:rsidRPr="00091D6D" w:rsidRDefault="00662BA6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62BA6" w:rsidRPr="00091D6D" w:rsidRDefault="00662BA6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662BA6" w:rsidRPr="00091D6D" w:rsidRDefault="00662BA6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62BA6" w:rsidRPr="00091D6D" w:rsidRDefault="00662BA6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662BA6" w:rsidRPr="00091D6D" w:rsidRDefault="00662BA6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297C2E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>670.469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494.776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 w:rsidR="00662BA6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662BA6" w:rsidRPr="00091D6D" w:rsidRDefault="00662BA6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62BA6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662BA6" w:rsidRPr="00091D6D" w:rsidRDefault="00662BA6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E4494B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670.469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62BA6" w:rsidRPr="00897968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494.776</w:t>
            </w:r>
          </w:p>
        </w:tc>
      </w:tr>
      <w:tr w:rsidR="00662BA6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662BA6" w:rsidRPr="00091D6D" w:rsidRDefault="00662BA6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62BA6" w:rsidRPr="00091D6D" w:rsidRDefault="00662BA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62BA6" w:rsidRPr="00091D6D" w:rsidRDefault="00662BA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662BA6" w:rsidRPr="00091D6D" w:rsidRDefault="00662BA6">
      <w:pPr>
        <w:rPr>
          <w:rFonts w:ascii="Arial Narrow" w:hAnsi="Arial Narrow" w:cs="Arial Narrow"/>
          <w:sz w:val="22"/>
          <w:szCs w:val="22"/>
          <w:lang w:val="mk-MK"/>
        </w:rPr>
        <w:sectPr w:rsidR="00662BA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662BA6" w:rsidRPr="00091D6D" w:rsidRDefault="00662BA6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Pr="00091D6D" w:rsidRDefault="00662BA6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662BA6" w:rsidRPr="00091D6D" w:rsidRDefault="00662BA6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</w:p>
    <w:p w:rsidR="00662BA6" w:rsidRPr="00091D6D" w:rsidRDefault="00662BA6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662BA6" w:rsidRPr="00091D6D" w:rsidRDefault="00662BA6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662BA6" w:rsidRPr="00091D6D" w:rsidRDefault="00662BA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Pr="00091D6D" w:rsidRDefault="00662BA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662BA6" w:rsidRPr="00091D6D" w:rsidRDefault="00662BA6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662BA6" w:rsidRPr="00091D6D" w:rsidRDefault="00662BA6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Pr="00091D6D" w:rsidRDefault="00662BA6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Pr="00091D6D" w:rsidRDefault="00662BA6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662BA6" w:rsidRDefault="00662BA6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662BA6" w:rsidRPr="00091D6D" w:rsidRDefault="00662BA6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662BA6" w:rsidRPr="00091D6D" w:rsidRDefault="00662BA6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662BA6" w:rsidRPr="00091D6D" w:rsidRDefault="00662BA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Default="00662BA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662BA6" w:rsidRDefault="00662BA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62BA6" w:rsidRPr="00091D6D" w:rsidRDefault="00662BA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662BA6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662BA6" w:rsidRPr="00091D6D" w:rsidRDefault="00662BA6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662BA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662BA6" w:rsidRPr="00F73A6E" w:rsidRDefault="00662BA6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662BA6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8307F"/>
    <w:rsid w:val="00091AA0"/>
    <w:rsid w:val="00091D6D"/>
    <w:rsid w:val="00095BB8"/>
    <w:rsid w:val="000C44AA"/>
    <w:rsid w:val="00193241"/>
    <w:rsid w:val="001947CF"/>
    <w:rsid w:val="00297C2E"/>
    <w:rsid w:val="002D09CB"/>
    <w:rsid w:val="002F6D8F"/>
    <w:rsid w:val="00315B4A"/>
    <w:rsid w:val="00322A95"/>
    <w:rsid w:val="00325F22"/>
    <w:rsid w:val="004234E0"/>
    <w:rsid w:val="00482A93"/>
    <w:rsid w:val="00490D2F"/>
    <w:rsid w:val="004A2B65"/>
    <w:rsid w:val="005E2A52"/>
    <w:rsid w:val="006113B1"/>
    <w:rsid w:val="00632A40"/>
    <w:rsid w:val="00643B85"/>
    <w:rsid w:val="00662BA6"/>
    <w:rsid w:val="006C5A67"/>
    <w:rsid w:val="006F183E"/>
    <w:rsid w:val="00724CB0"/>
    <w:rsid w:val="0073081D"/>
    <w:rsid w:val="00737E94"/>
    <w:rsid w:val="00765E73"/>
    <w:rsid w:val="0077647F"/>
    <w:rsid w:val="007823A1"/>
    <w:rsid w:val="00795F57"/>
    <w:rsid w:val="00821148"/>
    <w:rsid w:val="008705B0"/>
    <w:rsid w:val="00897968"/>
    <w:rsid w:val="008B1917"/>
    <w:rsid w:val="008C71AC"/>
    <w:rsid w:val="009B2B29"/>
    <w:rsid w:val="009E5C4C"/>
    <w:rsid w:val="00A46B82"/>
    <w:rsid w:val="00B50F22"/>
    <w:rsid w:val="00B803FF"/>
    <w:rsid w:val="00BE03A3"/>
    <w:rsid w:val="00CD2FE9"/>
    <w:rsid w:val="00D5688F"/>
    <w:rsid w:val="00D61E98"/>
    <w:rsid w:val="00D6699F"/>
    <w:rsid w:val="00DB57A6"/>
    <w:rsid w:val="00DE27AA"/>
    <w:rsid w:val="00DF6054"/>
    <w:rsid w:val="00E4494B"/>
    <w:rsid w:val="00E66266"/>
    <w:rsid w:val="00E9374C"/>
    <w:rsid w:val="00ED77F6"/>
    <w:rsid w:val="00F17D44"/>
    <w:rsid w:val="00F37C90"/>
    <w:rsid w:val="00F73A6E"/>
    <w:rsid w:val="00FB0BF7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1290</Words>
  <Characters>7354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2</cp:revision>
  <cp:lastPrinted>2016-02-22T12:00:00Z</cp:lastPrinted>
  <dcterms:created xsi:type="dcterms:W3CDTF">2017-02-20T12:46:00Z</dcterms:created>
  <dcterms:modified xsi:type="dcterms:W3CDTF">2017-02-20T12:46:00Z</dcterms:modified>
</cp:coreProperties>
</file>