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143"/>
        <w:gridCol w:w="265"/>
        <w:gridCol w:w="188"/>
        <w:gridCol w:w="55"/>
        <w:gridCol w:w="52"/>
        <w:gridCol w:w="136"/>
        <w:gridCol w:w="177"/>
        <w:gridCol w:w="11"/>
        <w:gridCol w:w="122"/>
        <w:gridCol w:w="142"/>
        <w:gridCol w:w="11"/>
        <w:gridCol w:w="157"/>
        <w:gridCol w:w="107"/>
        <w:gridCol w:w="11"/>
        <w:gridCol w:w="192"/>
        <w:gridCol w:w="40"/>
        <w:gridCol w:w="270"/>
        <w:gridCol w:w="162"/>
        <w:gridCol w:w="444"/>
        <w:gridCol w:w="7"/>
        <w:gridCol w:w="4"/>
        <w:gridCol w:w="225"/>
        <w:gridCol w:w="7"/>
        <w:gridCol w:w="43"/>
        <w:gridCol w:w="225"/>
        <w:gridCol w:w="41"/>
        <w:gridCol w:w="10"/>
        <w:gridCol w:w="225"/>
        <w:gridCol w:w="50"/>
        <w:gridCol w:w="25"/>
        <w:gridCol w:w="200"/>
        <w:gridCol w:w="50"/>
        <w:gridCol w:w="60"/>
        <w:gridCol w:w="165"/>
        <w:gridCol w:w="50"/>
        <w:gridCol w:w="95"/>
        <w:gridCol w:w="130"/>
        <w:gridCol w:w="51"/>
        <w:gridCol w:w="129"/>
        <w:gridCol w:w="96"/>
        <w:gridCol w:w="50"/>
        <w:gridCol w:w="164"/>
        <w:gridCol w:w="61"/>
        <w:gridCol w:w="51"/>
        <w:gridCol w:w="198"/>
        <w:gridCol w:w="27"/>
        <w:gridCol w:w="51"/>
        <w:gridCol w:w="225"/>
        <w:gridCol w:w="6"/>
        <w:gridCol w:w="44"/>
        <w:gridCol w:w="115"/>
        <w:gridCol w:w="110"/>
        <w:gridCol w:w="41"/>
        <w:gridCol w:w="66"/>
        <w:gridCol w:w="236"/>
      </w:tblGrid>
      <w:tr w:rsidR="007A0259" w:rsidRPr="00091D6D">
        <w:trPr>
          <w:trHeight w:val="280"/>
          <w:jc w:val="center"/>
        </w:trPr>
        <w:tc>
          <w:tcPr>
            <w:tcW w:w="333" w:type="dxa"/>
            <w:gridSpan w:val="2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9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  <w:tcBorders>
              <w:left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3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  <w:tcBorders>
              <w:left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4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3"/>
          </w:tcPr>
          <w:p w:rsidR="007A0259" w:rsidRPr="00091D6D" w:rsidRDefault="007A0259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gridAfter w:val="1"/>
          <w:wAfter w:w="236" w:type="dxa"/>
          <w:cantSplit/>
          <w:trHeight w:val="527"/>
          <w:jc w:val="center"/>
        </w:trPr>
        <w:tc>
          <w:tcPr>
            <w:tcW w:w="333" w:type="dxa"/>
            <w:gridSpan w:val="2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8"/>
            <w:tcBorders>
              <w:top w:val="single" w:sz="2" w:space="0" w:color="000000"/>
            </w:tcBorders>
          </w:tcPr>
          <w:p w:rsidR="007A0259" w:rsidRPr="00091D6D" w:rsidRDefault="007A0259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7"/>
          </w:tcPr>
          <w:p w:rsidR="007A0259" w:rsidRPr="00091D6D" w:rsidRDefault="007A0259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Контролор</w:t>
            </w:r>
          </w:p>
          <w:p w:rsidR="007A0259" w:rsidRPr="00091D6D" w:rsidRDefault="007A0259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4"/>
          </w:tcPr>
          <w:p w:rsidR="007A0259" w:rsidRPr="00091D6D" w:rsidRDefault="007A0259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blPrEx>
          <w:tblInd w:w="0" w:type="nil"/>
        </w:tblPrEx>
        <w:trPr>
          <w:trHeight w:val="280"/>
          <w:jc w:val="center"/>
        </w:trPr>
        <w:tc>
          <w:tcPr>
            <w:tcW w:w="243" w:type="dxa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737E94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737E94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737E94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737E94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737E94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737E94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737E94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5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737E94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43" w:type="dxa"/>
            <w:gridSpan w:val="3"/>
            <w:tcBorders>
              <w:left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737E94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737E94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737E94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737E94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61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737E94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737E94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0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737E94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737E94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737E94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737E94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737E94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737E94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737E94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309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737E94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7A0259" w:rsidRPr="00737E94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02" w:type="dxa"/>
            <w:gridSpan w:val="2"/>
            <w:tcBorders>
              <w:left w:val="single" w:sz="2" w:space="0" w:color="000000"/>
            </w:tcBorders>
          </w:tcPr>
          <w:p w:rsidR="007A0259" w:rsidRPr="00091D6D" w:rsidRDefault="007A0259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blPrEx>
          <w:tblInd w:w="0" w:type="nil"/>
        </w:tblPrEx>
        <w:trPr>
          <w:trHeight w:val="527"/>
          <w:jc w:val="center"/>
        </w:trPr>
        <w:tc>
          <w:tcPr>
            <w:tcW w:w="243" w:type="dxa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3" w:type="dxa"/>
            <w:gridSpan w:val="2"/>
            <w:tcBorders>
              <w:top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3" w:type="dxa"/>
            <w:gridSpan w:val="3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3" w:type="dxa"/>
            <w:gridSpan w:val="3"/>
            <w:tcBorders>
              <w:top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6" w:type="dxa"/>
            <w:gridSpan w:val="3"/>
            <w:tcBorders>
              <w:top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2" w:space="0" w:color="000000"/>
            </w:tcBorders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302" w:type="dxa"/>
            <w:gridSpan w:val="2"/>
          </w:tcPr>
          <w:p w:rsidR="007A0259" w:rsidRPr="00091D6D" w:rsidRDefault="007A0259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blPrEx>
          <w:tblInd w:w="0" w:type="nil"/>
        </w:tblPrEx>
        <w:trPr>
          <w:gridAfter w:val="4"/>
          <w:wAfter w:w="453" w:type="dxa"/>
          <w:cantSplit/>
          <w:trHeight w:val="559"/>
          <w:jc w:val="center"/>
        </w:trPr>
        <w:tc>
          <w:tcPr>
            <w:tcW w:w="243" w:type="dxa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7A0259" w:rsidRPr="00091D6D" w:rsidRDefault="007A0259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Вид.</w:t>
            </w:r>
          </w:p>
          <w:p w:rsidR="007A0259" w:rsidRPr="00091D6D" w:rsidRDefault="007A0259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008" w:type="dxa"/>
            <w:gridSpan w:val="14"/>
          </w:tcPr>
          <w:p w:rsidR="007A0259" w:rsidRPr="00091D6D" w:rsidRDefault="007A0259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43" w:type="dxa"/>
            <w:gridSpan w:val="2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914" w:type="dxa"/>
            <w:gridSpan w:val="47"/>
          </w:tcPr>
          <w:p w:rsidR="007A0259" w:rsidRPr="00091D6D" w:rsidRDefault="007A0259">
            <w:pPr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7A0259" w:rsidRPr="00091D6D" w:rsidRDefault="007A0259">
      <w:pPr>
        <w:rPr>
          <w:rFonts w:ascii="Arial Narrow" w:hAnsi="Arial Narrow" w:cs="Arial Narrow"/>
          <w:sz w:val="22"/>
          <w:szCs w:val="22"/>
          <w:lang w:val="mk-MK"/>
        </w:rPr>
      </w:pPr>
    </w:p>
    <w:p w:rsidR="007A0259" w:rsidRDefault="007A0259">
      <w:pPr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Назив на субјектот</w:t>
      </w:r>
      <w:r w:rsidRPr="00091D6D">
        <w:rPr>
          <w:rFonts w:ascii="Arial Narrow" w:hAnsi="Arial Narrow" w:cs="Arial Narrow"/>
          <w:sz w:val="22"/>
          <w:szCs w:val="22"/>
          <w:lang w:val="mk-MK"/>
        </w:rPr>
        <w:t>_</w:t>
      </w:r>
      <w:r>
        <w:rPr>
          <w:rFonts w:ascii="Arial Narrow" w:hAnsi="Arial Narrow" w:cs="Arial Narrow"/>
          <w:sz w:val="22"/>
          <w:szCs w:val="22"/>
          <w:lang w:val="mk-MK"/>
        </w:rPr>
        <w:t xml:space="preserve">Јну  Институт  за Духовно културно Наследство на Албанците    </w:t>
      </w:r>
    </w:p>
    <w:p w:rsidR="007A0259" w:rsidRPr="00091D6D" w:rsidRDefault="007A0259">
      <w:pPr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ascii="Arial Narrow" w:hAnsi="Arial Narrow" w:cs="Arial Narrow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Адреса, седиште и телефон</w:t>
      </w:r>
      <w:r>
        <w:rPr>
          <w:rFonts w:ascii="Arial Narrow" w:hAnsi="Arial Narrow" w:cs="Arial Narrow"/>
          <w:b/>
          <w:bCs/>
          <w:sz w:val="22"/>
          <w:szCs w:val="22"/>
          <w:lang w:val="mk-MK"/>
        </w:rPr>
        <w:t xml:space="preserve">  Ул Покриена Чаршија Куршумли –ан 070-290-468</w:t>
      </w:r>
    </w:p>
    <w:p w:rsidR="007A0259" w:rsidRPr="00091D6D" w:rsidRDefault="007A0259" w:rsidP="00795F57">
      <w:pPr>
        <w:tabs>
          <w:tab w:val="left" w:pos="4678"/>
        </w:tabs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Единствен даночен број</w:t>
      </w:r>
      <w:r w:rsidRPr="00091D6D">
        <w:rPr>
          <w:rFonts w:ascii="Arial Narrow" w:hAnsi="Arial Narrow" w:cs="Arial Narrow"/>
          <w:sz w:val="22"/>
          <w:szCs w:val="22"/>
          <w:lang w:val="mk-MK"/>
        </w:rPr>
        <w:t>_</w:t>
      </w:r>
      <w:r>
        <w:rPr>
          <w:rFonts w:ascii="Arial Narrow" w:hAnsi="Arial Narrow" w:cs="Arial Narrow"/>
          <w:sz w:val="22"/>
          <w:szCs w:val="22"/>
          <w:lang w:val="mk-MK"/>
        </w:rPr>
        <w:t>4030007640340</w:t>
      </w:r>
    </w:p>
    <w:p w:rsidR="007A0259" w:rsidRPr="00091D6D" w:rsidRDefault="007A0259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7A0259" w:rsidRPr="00091D6D" w:rsidRDefault="007A0259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7A0259" w:rsidRPr="00091D6D" w:rsidRDefault="007A0259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7A0259" w:rsidRPr="00091D6D" w:rsidRDefault="007A0259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:rsidR="007A0259" w:rsidRPr="00091D6D" w:rsidRDefault="007A0259" w:rsidP="00795F57">
      <w:pPr>
        <w:pStyle w:val="Heading11"/>
        <w:numPr>
          <w:ilvl w:val="0"/>
          <w:numId w:val="0"/>
        </w:numPr>
        <w:spacing w:line="240" w:lineRule="auto"/>
        <w:rPr>
          <w:rFonts w:ascii="Arial Narrow" w:hAnsi="Arial Narrow" w:cs="Arial Narrow"/>
          <w:sz w:val="22"/>
          <w:szCs w:val="22"/>
        </w:rPr>
      </w:pPr>
      <w:r w:rsidRPr="00091D6D">
        <w:rPr>
          <w:rFonts w:ascii="Arial Narrow" w:hAnsi="Arial Narrow" w:cs="Arial Narrow"/>
          <w:sz w:val="22"/>
          <w:szCs w:val="22"/>
        </w:rPr>
        <w:t>ПРИХОДИ И РАСХОДИ</w:t>
      </w:r>
    </w:p>
    <w:p w:rsidR="007A0259" w:rsidRPr="00091D6D" w:rsidRDefault="007A0259" w:rsidP="00795F57">
      <w:pPr>
        <w:spacing w:before="58"/>
        <w:ind w:hanging="425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во текот на годината - Биланс на приходите и расходите</w:t>
      </w:r>
    </w:p>
    <w:p w:rsidR="007A0259" w:rsidRPr="00091D6D" w:rsidRDefault="007A0259" w:rsidP="00795F57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од 1 јануари до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</w:t>
      </w:r>
      <w:r w:rsidRPr="00737E94"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31,12,201</w:t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>8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година</w:t>
      </w:r>
    </w:p>
    <w:p w:rsidR="007A0259" w:rsidRPr="00091D6D" w:rsidRDefault="007A0259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  <w:sectPr w:rsidR="007A0259" w:rsidRPr="00091D6D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rtlGutter/>
          <w:docGrid w:linePitch="360"/>
        </w:sect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 w:rsidR="007A0259" w:rsidRPr="00091D6D" w:rsidRDefault="007A0259" w:rsidP="00795F57">
      <w:pPr>
        <w:spacing w:after="67"/>
        <w:jc w:val="center"/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(во денари)</w:t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8"/>
        <w:gridCol w:w="770"/>
        <w:gridCol w:w="3686"/>
        <w:gridCol w:w="786"/>
        <w:gridCol w:w="1765"/>
        <w:gridCol w:w="1661"/>
      </w:tblGrid>
      <w:tr w:rsidR="007A0259" w:rsidRPr="00091D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7A0259" w:rsidRPr="00091D6D" w:rsidRDefault="007A0259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7A0259" w:rsidRPr="00091D6D" w:rsidRDefault="007A025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Pr="00091D6D" w:rsidRDefault="007A0259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95F5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795F5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7A0259" w:rsidRPr="00091D6D" w:rsidRDefault="007A0259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7A0259" w:rsidRPr="00091D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7A0259" w:rsidRPr="00091D6D" w:rsidRDefault="007A0259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7A0259" w:rsidRPr="00091D6D" w:rsidRDefault="007A025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7A0259" w:rsidRPr="00091D6D">
        <w:trPr>
          <w:trHeight w:hRule="exact" w:val="263"/>
        </w:trPr>
        <w:tc>
          <w:tcPr>
            <w:tcW w:w="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7A0259" w:rsidRPr="00091D6D">
        <w:trPr>
          <w:trHeight w:hRule="exact" w:val="105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CD2FE9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РАСХОДИ:</w:t>
            </w:r>
          </w:p>
          <w:p w:rsidR="007A0259" w:rsidRPr="00091D6D" w:rsidRDefault="007A0259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I.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ТЕКОВНИ РАСХОДИ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:rsidR="007A0259" w:rsidRPr="00091D6D" w:rsidRDefault="007A0259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(002+007+012+020+024+029+033+039)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</w:t>
            </w:r>
          </w:p>
          <w:p w:rsidR="007A0259" w:rsidRPr="000C0D33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87.578</w:t>
            </w:r>
            <w:r w:rsidRPr="000C0D3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Pr="00737E94" w:rsidRDefault="007A0259" w:rsidP="00737E94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Default="007A0259" w:rsidP="00737E94">
            <w:pPr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Pr="000C0D33" w:rsidRDefault="007A0259" w:rsidP="00737E94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16.622</w:t>
            </w:r>
            <w:r w:rsidRPr="000C0D33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7A0259" w:rsidRPr="00091D6D">
        <w:trPr>
          <w:trHeight w:hRule="exact" w:val="457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а) ПЛАТИ И НАДОМЕСТОЦИ </w:t>
            </w:r>
          </w:p>
          <w:p w:rsidR="007A0259" w:rsidRPr="00091D6D" w:rsidRDefault="007A0259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(од 003 до 006)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1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394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Плати и надоместоци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1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36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402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CD2FE9">
            <w:pPr>
              <w:pStyle w:val="BodyText2"/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 w:rsidR="007A0259" w:rsidRPr="00091D6D" w:rsidRDefault="007A0259" w:rsidP="00CD2FE9">
            <w:pPr>
              <w:shd w:val="clear" w:color="auto" w:fill="FFFFFF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518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б) РЕЗЕРВИ И НЕДЕФИНИРАНИ РАСХОДИ (од 008 до 011)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51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550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557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7A0259" w:rsidRPr="00091D6D" w:rsidRDefault="007A0259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 w:rsidR="007A0259" w:rsidRPr="00091D6D" w:rsidRDefault="007A0259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013 до 019)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</w:t>
            </w:r>
          </w:p>
          <w:p w:rsidR="007A0259" w:rsidRPr="000C0D33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87.578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Default="007A0259" w:rsidP="00737E9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Pr="000C0D33" w:rsidRDefault="007A0259" w:rsidP="00737E9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16.622</w:t>
            </w:r>
            <w:r w:rsidRPr="000C0D33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              </w:t>
            </w:r>
          </w:p>
        </w:tc>
      </w:tr>
      <w:tr w:rsidR="007A0259" w:rsidRPr="00091D6D">
        <w:trPr>
          <w:trHeight w:hRule="exact" w:val="34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420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       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BE03A3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  </w:t>
            </w:r>
          </w:p>
        </w:tc>
      </w:tr>
      <w:tr w:rsidR="007A0259" w:rsidRPr="00091D6D">
        <w:trPr>
          <w:trHeight w:hRule="exact" w:val="49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421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</w:t>
            </w:r>
          </w:p>
          <w:p w:rsidR="007A0259" w:rsidRPr="000C0D33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BE03A3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7A0259" w:rsidRPr="00091D6D" w:rsidRDefault="007A0259">
      <w:pPr>
        <w:rPr>
          <w:rFonts w:ascii="Arial Narrow" w:hAnsi="Arial Narrow" w:cs="Arial Narrow"/>
          <w:sz w:val="22"/>
          <w:szCs w:val="22"/>
          <w:lang w:val="mk-MK"/>
        </w:rPr>
        <w:sectPr w:rsidR="007A0259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7A0259" w:rsidRPr="00091D6D" w:rsidRDefault="007A0259">
      <w:pPr>
        <w:spacing w:after="43"/>
        <w:rPr>
          <w:rFonts w:ascii="Arial Narrow" w:hAnsi="Arial Narrow" w:cs="Arial Narrow"/>
          <w:sz w:val="22"/>
          <w:szCs w:val="22"/>
          <w:lang w:val="mk-MK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5"/>
        <w:gridCol w:w="738"/>
        <w:gridCol w:w="3867"/>
        <w:gridCol w:w="795"/>
        <w:gridCol w:w="1410"/>
        <w:gridCol w:w="1678"/>
      </w:tblGrid>
      <w:tr w:rsidR="007A0259" w:rsidRPr="00091D6D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7A0259" w:rsidRPr="00091D6D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7A0259" w:rsidRPr="00091D6D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7A0259" w:rsidRPr="00091D6D" w:rsidRDefault="007A0259" w:rsidP="00091D6D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091D6D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7A0259" w:rsidRPr="00091D6D" w:rsidRDefault="007A0259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Pr="00091D6D" w:rsidRDefault="007A0259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7A0259" w:rsidRPr="00091D6D" w:rsidRDefault="007A0259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7A0259" w:rsidRPr="00091D6D" w:rsidRDefault="007A0259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7A0259" w:rsidRPr="00091D6D" w:rsidRDefault="007A0259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:rsidR="007A0259" w:rsidRPr="00091D6D" w:rsidRDefault="007A0259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Pr="00091D6D" w:rsidRDefault="007A0259" w:rsidP="00091D6D">
            <w:pPr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7A0259" w:rsidRPr="00091D6D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7A0259" w:rsidRPr="00091D6D">
        <w:trPr>
          <w:trHeight w:hRule="exact" w:val="28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7A0259" w:rsidRPr="00091D6D">
        <w:trPr>
          <w:trHeight w:hRule="exact" w:val="429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E4494B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DB57A6" w:rsidRDefault="007A0259" w:rsidP="00BE03A3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7A0259" w:rsidRPr="00091D6D">
        <w:trPr>
          <w:trHeight w:hRule="exact" w:val="42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E4494B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A30E10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   </w:t>
            </w:r>
            <w:r w:rsidRPr="00A30E1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12.225        </w:t>
            </w:r>
          </w:p>
        </w:tc>
      </w:tr>
      <w:tr w:rsidR="007A0259" w:rsidRPr="00091D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left="6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C0D33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85.478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C0D33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7A0259" w:rsidRPr="00091D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C0D33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2.100</w:t>
            </w:r>
          </w:p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C0D33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4.397</w:t>
            </w:r>
          </w:p>
        </w:tc>
      </w:tr>
      <w:tr w:rsidR="007A0259" w:rsidRPr="00091D6D">
        <w:trPr>
          <w:trHeight w:hRule="exact" w:val="364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71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г)  ТЕКОВНИ ТРАНСФЕРИ ДО    ВОНБУЏЕТСКИ ФОНДОВИ</w:t>
            </w:r>
          </w:p>
          <w:p w:rsidR="007A0259" w:rsidRPr="00091D6D" w:rsidRDefault="007A0259" w:rsidP="00091D6D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 од 021 до 023)                    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45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napToGrid w:val="0"/>
              <w:ind w:left="6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50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napToGrid w:val="0"/>
              <w:spacing w:line="226" w:lineRule="exact"/>
              <w:ind w:left="62" w:right="20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Фондот за здравств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534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napToGrid w:val="0"/>
              <w:ind w:left="444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57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Дотации за делегирани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дделни</w:t>
            </w:r>
            <w:r w:rsidRPr="00091D6D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5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Default="007A0259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ѓ)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 w:rsidR="007A0259" w:rsidRPr="00091D6D" w:rsidRDefault="007A0259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030 до 032)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52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502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51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3" w:name="SwXTextPosition7401"/>
            <w:bookmarkStart w:id="4" w:name="SwXTextPosition7402"/>
            <w:bookmarkEnd w:id="3"/>
            <w:bookmarkEnd w:id="4"/>
          </w:p>
        </w:tc>
      </w:tr>
      <w:tr w:rsidR="007A0259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5" w:name="SwXTextPosition7464"/>
            <w:bookmarkStart w:id="6" w:name="SwXTextPosition7465"/>
            <w:bookmarkEnd w:id="5"/>
            <w:bookmarkEnd w:id="6"/>
          </w:p>
        </w:tc>
      </w:tr>
      <w:tr w:rsidR="007A0259" w:rsidRPr="00091D6D">
        <w:trPr>
          <w:trHeight w:hRule="exact" w:val="35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29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Субвенции за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приватни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34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35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35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ж)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7" w:name="SwXTextPosition7607"/>
            <w:bookmarkEnd w:id="7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040 до 043)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33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8" w:name="SwXTextPosition7657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472</w:t>
            </w:r>
            <w:bookmarkEnd w:id="8"/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A46B82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Плаќања на бенефиции од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Ф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онд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 за ПИОМ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Плаќање на надоместоци од Ф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ондот за здравствено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712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7A0259" w:rsidRPr="00091D6D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7A0259" w:rsidRPr="00091D6D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 w:rsidP="00724CB0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7A0259" w:rsidRPr="00091D6D" w:rsidRDefault="007A0259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7A0259" w:rsidRPr="00091D6D" w:rsidRDefault="007A0259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Pr="00091D6D" w:rsidRDefault="007A0259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 w:rsidP="00A46B82">
            <w:pPr>
              <w:shd w:val="clear" w:color="auto" w:fill="FFFFFF"/>
              <w:autoSpaceDE/>
              <w:snapToGrid w:val="0"/>
              <w:ind w:left="170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A46B82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7A0259" w:rsidRPr="00091D6D" w:rsidRDefault="007A0259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c>
          <w:tcPr>
            <w:tcW w:w="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7A0259" w:rsidRPr="00091D6D">
        <w:trPr>
          <w:trHeight w:hRule="exact" w:val="274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7A0259" w:rsidRPr="00091D6D">
        <w:trPr>
          <w:trHeight w:hRule="exact" w:val="67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Default="007A0259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II.  КАПИТАЛНИ РАСХОДИ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:rsidR="007A0259" w:rsidRPr="00091D6D" w:rsidRDefault="007A0259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 w:rsidP="00724CB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A46B82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Градежни објекти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A46B82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9" w:name="SwXTextPosition7906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049</w:t>
            </w:r>
            <w:bookmarkEnd w:id="9"/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29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A46B82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42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A46B82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bookmarkStart w:id="10" w:name="SwXTextPosition7950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10"/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Default="007A0259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 w:rsidR="007A0259" w:rsidRPr="00091D6D" w:rsidRDefault="007A0259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до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вонбуџетски фондови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34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1" w:name="SwXTextPosition7998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43.</w:t>
            </w:r>
            <w:bookmarkEnd w:id="11"/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A46B82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A46B82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2" w:name="SwXTextPosition8044"/>
            <w:bookmarkEnd w:id="12"/>
          </w:p>
        </w:tc>
      </w:tr>
      <w:tr w:rsidR="007A0259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A46B82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III.  ОТПЛАТА НА ГЛАВНИНА   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3" w:name="SwXTextPosition8106"/>
            <w:bookmarkEnd w:id="13"/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51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5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A46B82">
            <w:pPr>
              <w:shd w:val="clear" w:color="auto" w:fill="FFFFFF"/>
              <w:snapToGrid w:val="0"/>
              <w:ind w:left="7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A46B82">
            <w:pPr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ind w:left="100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ind w:left="94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A46B82">
            <w:pPr>
              <w:snapToGrid w:val="0"/>
              <w:ind w:left="7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ind w:left="100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Default="007A0259" w:rsidP="00A46B82">
            <w:pPr>
              <w:snapToGrid w:val="0"/>
              <w:ind w:left="313" w:hanging="294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:rsidR="007A0259" w:rsidRPr="00091D6D" w:rsidRDefault="007A0259" w:rsidP="00A46B82">
            <w:pPr>
              <w:snapToGrid w:val="0"/>
              <w:ind w:left="313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Default="007A0259" w:rsidP="00737E94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</w:t>
            </w:r>
          </w:p>
          <w:p w:rsidR="007A0259" w:rsidRPr="000C0D33" w:rsidRDefault="007A0259" w:rsidP="00737E94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87.578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Default="007A0259">
            <w:pPr>
              <w:shd w:val="clear" w:color="auto" w:fill="FFFFFF"/>
              <w:autoSpaceDE/>
              <w:snapToGrid w:val="0"/>
              <w:ind w:left="946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7A0259" w:rsidRPr="000C0D33" w:rsidRDefault="007A0259">
            <w:pPr>
              <w:shd w:val="clear" w:color="auto" w:fill="FFFFFF"/>
              <w:autoSpaceDE/>
              <w:snapToGrid w:val="0"/>
              <w:ind w:left="946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16.622</w:t>
            </w:r>
          </w:p>
        </w:tc>
      </w:tr>
      <w:tr w:rsidR="007A0259" w:rsidRPr="00091D6D">
        <w:trPr>
          <w:trHeight w:hRule="exact" w:val="80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:rsidR="007A0259" w:rsidRPr="00FC033A" w:rsidRDefault="007A0259" w:rsidP="00FC033A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 w:cs="Arial Narrow"/>
                <w:w w:val="107"/>
                <w:sz w:val="22"/>
                <w:szCs w:val="22"/>
                <w:lang w:val="mk-MK"/>
              </w:rPr>
              <w:t xml:space="preserve">     (103 минус 059)</w:t>
            </w: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Pr="00297C2E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30.972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7A0259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</w:t>
            </w:r>
          </w:p>
          <w:p w:rsidR="007A0259" w:rsidRPr="00147161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59.305</w:t>
            </w:r>
          </w:p>
          <w:p w:rsidR="007A0259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Pr="00DB57A6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  30927</w:t>
            </w:r>
          </w:p>
        </w:tc>
      </w:tr>
      <w:tr w:rsidR="007A0259" w:rsidRPr="00091D6D">
        <w:trPr>
          <w:trHeight w:hRule="exact" w:val="105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811, </w:t>
            </w: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>812 и 813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Default="007A0259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 w:rsidR="007A0259" w:rsidRDefault="007A0259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 w:rsidR="007A0259" w:rsidRDefault="007A0259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 w:rsidR="007A0259" w:rsidRPr="00091D6D" w:rsidRDefault="007A0259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091D6D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78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Default="007A0259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:rsidR="007A0259" w:rsidRPr="00091D6D" w:rsidRDefault="007A0259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</w:t>
            </w:r>
          </w:p>
          <w:p w:rsidR="007A0259" w:rsidRPr="00297C2E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30.927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Pr="00147161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59.305</w:t>
            </w:r>
            <w:r w:rsidRPr="00147161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</w:t>
            </w:r>
          </w:p>
        </w:tc>
      </w:tr>
      <w:tr w:rsidR="007A0259" w:rsidRPr="00091D6D">
        <w:trPr>
          <w:trHeight w:hRule="exact" w:val="82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A46B82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РАСПОРЕДУВАЊЕ НА НЕТО ВИШОКОТ НА ПРИХОДИТЕ-ДОБИВКАТА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064 до 066)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7A0259" w:rsidRPr="00297C2E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30.927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7A0259" w:rsidRPr="00897968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7A0259" w:rsidRPr="00147161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14716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59.305</w:t>
            </w:r>
          </w:p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</w:t>
            </w:r>
          </w:p>
        </w:tc>
      </w:tr>
      <w:tr w:rsidR="007A0259" w:rsidRPr="00091D6D">
        <w:trPr>
          <w:trHeight w:hRule="exact" w:val="45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Default="007A0259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7A0259" w:rsidRPr="00091D6D" w:rsidRDefault="007A0259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431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421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297C2E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30.927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147161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59.305</w:t>
            </w:r>
          </w:p>
        </w:tc>
      </w:tr>
      <w:tr w:rsidR="007A0259" w:rsidRPr="00091D6D">
        <w:trPr>
          <w:trHeight w:hRule="exact" w:val="702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7A0259" w:rsidRPr="00091D6D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7A0259" w:rsidRPr="00091D6D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259" w:rsidRPr="00091D6D" w:rsidRDefault="007A0259" w:rsidP="00724CB0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7A0259" w:rsidRPr="00091D6D" w:rsidRDefault="007A0259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259" w:rsidRPr="00091D6D" w:rsidRDefault="007A0259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7A0259" w:rsidRPr="00091D6D" w:rsidRDefault="007A0259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Pr="00091D6D" w:rsidRDefault="007A0259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6C5A6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c>
          <w:tcPr>
            <w:tcW w:w="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259" w:rsidRPr="00091D6D" w:rsidRDefault="007A0259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7A0259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259" w:rsidRPr="00091D6D" w:rsidRDefault="007A0259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7A0259" w:rsidRPr="00091D6D">
        <w:trPr>
          <w:trHeight w:hRule="exact" w:val="1153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7A0259" w:rsidRPr="00FC033A" w:rsidRDefault="007A0259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8B1917">
              <w:rPr>
                <w:rFonts w:ascii="Arial Narrow" w:hAnsi="Arial Narrow" w:cs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(059+060) = 105 </w:t>
            </w:r>
          </w:p>
          <w:p w:rsidR="007A0259" w:rsidRPr="00FC033A" w:rsidRDefault="007A0259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ако 061 е поголемо од 060</w:t>
            </w:r>
          </w:p>
          <w:p w:rsidR="007A0259" w:rsidRPr="00091D6D" w:rsidRDefault="007A0259" w:rsidP="00FC033A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тогаш  (059+061) = 105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              </w:t>
            </w:r>
          </w:p>
          <w:p w:rsidR="007A0259" w:rsidRPr="00147161" w:rsidRDefault="007A0259" w:rsidP="00315B4A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118.505</w:t>
            </w:r>
            <w:r w:rsidRPr="00147161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      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Default="007A0259" w:rsidP="00724CB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Pr="00315B4A" w:rsidRDefault="007A0259" w:rsidP="00315B4A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Default="007A0259" w:rsidP="00315B4A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Pr="00147161" w:rsidRDefault="007A0259" w:rsidP="00315B4A">
            <w:pP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</w:t>
            </w:r>
            <w:r w:rsidRPr="0014716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118.505</w:t>
            </w:r>
            <w:r w:rsidRPr="00147161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</w:t>
            </w:r>
          </w:p>
        </w:tc>
      </w:tr>
      <w:tr w:rsidR="007A0259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 w:rsidP="006C5A67">
            <w:pPr>
              <w:snapToGrid w:val="0"/>
              <w:ind w:left="53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П Р И X О Д И:</w:t>
            </w:r>
          </w:p>
          <w:p w:rsidR="007A0259" w:rsidRPr="00091D6D" w:rsidRDefault="007A0259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Pr="00091D6D" w:rsidRDefault="007A0259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I. ДАНОЧНИ ПРИХОДИ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7A0259" w:rsidRPr="00091D6D" w:rsidRDefault="007A0259" w:rsidP="008B191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(од 069 до 07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 w:rsidP="006C5A67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 w:rsidP="006C5A67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 w:rsidP="006C5A67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 w:rsidP="006C5A67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val="36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259" w:rsidRPr="00091D6D" w:rsidRDefault="007A0259" w:rsidP="006C5A67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529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Default="007A0259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 w:rsidR="007A0259" w:rsidRPr="00091D6D" w:rsidRDefault="007A0259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70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Default="007A0259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:rsidR="007A0259" w:rsidRPr="00091D6D" w:rsidRDefault="007A0259" w:rsidP="008B191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до 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6C5A67">
            <w:pPr>
              <w:shd w:val="clear" w:color="auto" w:fill="FFFFFF"/>
              <w:snapToGrid w:val="0"/>
              <w:ind w:left="7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40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6C5A67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423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6C5A67">
            <w:pPr>
              <w:shd w:val="clear" w:color="auto" w:fill="FFFFFF"/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429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6C5A67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владини услуги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6C5A67">
            <w:pPr>
              <w:shd w:val="clear" w:color="auto" w:fill="FFFFFF"/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64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6C5A6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7A0259" w:rsidRPr="00091D6D" w:rsidRDefault="007A0259" w:rsidP="008B191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083 до 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39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6C5A6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6C5A67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6C5A6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6C5A67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6C5A67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6C5A67">
            <w:pPr>
              <w:snapToGrid w:val="0"/>
              <w:spacing w:line="226" w:lineRule="exact"/>
              <w:ind w:left="8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6C5A67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6C5A67">
            <w:pPr>
              <w:snapToGrid w:val="0"/>
              <w:spacing w:line="221" w:lineRule="exact"/>
              <w:ind w:left="86" w:right="40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6C5A67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 xml:space="preserve">IV.  </w:t>
            </w:r>
            <w:r w:rsidRPr="006C5A67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ТРАНСФЕРИ И ДОНАЦИИ</w:t>
            </w: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:rsidR="007A0259" w:rsidRPr="00091D6D" w:rsidRDefault="007A0259" w:rsidP="008B1917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</w:t>
            </w:r>
            <w:r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</w:t>
            </w:r>
          </w:p>
          <w:p w:rsidR="007A0259" w:rsidRPr="00147161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118.505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Pr="00147161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75.927</w:t>
            </w:r>
          </w:p>
        </w:tc>
      </w:tr>
    </w:tbl>
    <w:p w:rsidR="007A0259" w:rsidRPr="00091D6D" w:rsidRDefault="007A0259">
      <w:pPr>
        <w:rPr>
          <w:rFonts w:ascii="Arial Narrow" w:hAnsi="Arial Narrow" w:cs="Arial Narrow"/>
          <w:sz w:val="22"/>
          <w:szCs w:val="22"/>
          <w:lang w:val="mk-MK"/>
        </w:rPr>
        <w:sectPr w:rsidR="007A0259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7A0259" w:rsidRPr="00091D6D" w:rsidRDefault="007A0259">
      <w:pPr>
        <w:spacing w:after="62"/>
        <w:rPr>
          <w:rFonts w:ascii="Arial Narrow" w:hAnsi="Arial Narrow" w:cs="Arial Narrow"/>
          <w:sz w:val="22"/>
          <w:szCs w:val="22"/>
          <w:lang w:val="mk-MK"/>
        </w:rPr>
      </w:pPr>
    </w:p>
    <w:tbl>
      <w:tblPr>
        <w:tblW w:w="9118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5"/>
        <w:gridCol w:w="667"/>
        <w:gridCol w:w="4015"/>
        <w:gridCol w:w="787"/>
        <w:gridCol w:w="1402"/>
        <w:gridCol w:w="1702"/>
      </w:tblGrid>
      <w:tr w:rsidR="007A0259" w:rsidRPr="00091D6D">
        <w:trPr>
          <w:cantSplit/>
          <w:trHeight w:hRule="exact" w:val="851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7A0259" w:rsidRPr="00091D6D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7A0259" w:rsidRPr="00091D6D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7A0259" w:rsidRPr="00091D6D" w:rsidRDefault="007A0259" w:rsidP="00724CB0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7A0259" w:rsidRPr="00091D6D" w:rsidRDefault="007A0259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7A0259" w:rsidRPr="00091D6D" w:rsidRDefault="007A0259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Pr="00091D6D" w:rsidRDefault="007A0259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D5688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cantSplit/>
          <w:trHeight w:hRule="exact" w:val="707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Pr="00091D6D" w:rsidRDefault="007A0259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Pr="00091D6D" w:rsidRDefault="007A0259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7A0259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7A0259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 w:rsidP="008B191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E4494B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118.505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147161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              75.927</w:t>
            </w:r>
          </w:p>
        </w:tc>
      </w:tr>
      <w:tr w:rsidR="007A0259" w:rsidRPr="00091D6D">
        <w:trPr>
          <w:trHeight w:hRule="exact" w:val="38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Default="007A0259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 w:rsidP="006C5A6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72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7A0259" w:rsidRPr="00091D6D" w:rsidRDefault="007A0259" w:rsidP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(од 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30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Default="007A0259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7A0259" w:rsidRPr="00091D6D" w:rsidRDefault="007A0259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280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3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28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85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7A0259" w:rsidRPr="00091D6D" w:rsidRDefault="007A0259" w:rsidP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до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100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272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277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42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85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:rsidR="007A0259" w:rsidRPr="00091D6D" w:rsidRDefault="007A0259">
            <w:pPr>
              <w:shd w:val="clear" w:color="auto" w:fill="FFFFFF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85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80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napToGrid w:val="0"/>
              <w:ind w:left="45" w:right="4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7A0259" w:rsidRPr="00091D6D" w:rsidRDefault="007A0259">
            <w:pPr>
              <w:snapToGrid w:val="0"/>
              <w:ind w:left="45" w:right="4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82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:rsidR="007A0259" w:rsidRPr="00091D6D" w:rsidRDefault="007A0259" w:rsidP="0077647F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(068+07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101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Pr="00147161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  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118.505</w:t>
            </w:r>
            <w:r w:rsidRPr="00147161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 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Pr="00147161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75.927</w:t>
            </w:r>
            <w:r w:rsidRPr="00147161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</w:t>
            </w:r>
          </w:p>
        </w:tc>
      </w:tr>
      <w:tr w:rsidR="007A0259" w:rsidRPr="00091D6D">
        <w:trPr>
          <w:trHeight w:hRule="exact" w:val="76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81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:rsidR="007A0259" w:rsidRPr="00091D6D" w:rsidRDefault="007A0259" w:rsidP="00FC033A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(059+ 061 минус 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7A0259" w:rsidRPr="00091D6D">
        <w:trPr>
          <w:trHeight w:hRule="exact" w:val="55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:rsidR="007A0259" w:rsidRPr="00091D6D" w:rsidRDefault="007A0259" w:rsidP="00FC033A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(10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= 067)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Pr="00147161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118.505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7A0259" w:rsidRPr="00147161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75.927</w:t>
            </w:r>
          </w:p>
        </w:tc>
      </w:tr>
      <w:tr w:rsidR="007A0259" w:rsidRPr="00091D6D">
        <w:trPr>
          <w:trHeight w:hRule="exact" w:val="103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:rsidR="007A0259" w:rsidRPr="00091D6D" w:rsidRDefault="007A0259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7A0259" w:rsidRPr="00091D6D" w:rsidRDefault="007A025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259" w:rsidRPr="00091D6D" w:rsidRDefault="007A0259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</w:tbl>
    <w:p w:rsidR="007A0259" w:rsidRPr="00091D6D" w:rsidRDefault="007A0259">
      <w:pPr>
        <w:rPr>
          <w:rFonts w:ascii="Arial Narrow" w:hAnsi="Arial Narrow" w:cs="Arial Narrow"/>
          <w:sz w:val="22"/>
          <w:szCs w:val="22"/>
          <w:lang w:val="mk-MK"/>
        </w:rPr>
        <w:sectPr w:rsidR="007A0259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7A0259" w:rsidRPr="00091D6D" w:rsidRDefault="007A0259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A0259" w:rsidRDefault="007A0259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A0259" w:rsidRPr="00091D6D" w:rsidRDefault="007A0259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Во_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>Скопје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_</w:t>
      </w:r>
    </w:p>
    <w:p w:rsidR="007A0259" w:rsidRPr="00091D6D" w:rsidRDefault="007A0259">
      <w:pPr>
        <w:spacing w:before="211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ден_______</w:t>
      </w:r>
    </w:p>
    <w:p w:rsidR="007A0259" w:rsidRPr="00091D6D" w:rsidRDefault="007A0259">
      <w:pPr>
        <w:spacing w:before="5" w:line="216" w:lineRule="exact"/>
        <w:ind w:left="869" w:hanging="869"/>
        <w:rPr>
          <w:rFonts w:ascii="Arial Narrow" w:hAnsi="Arial Narrow" w:cs="Arial Narrow"/>
          <w:sz w:val="22"/>
          <w:szCs w:val="22"/>
          <w:lang w:val="mk-MK"/>
        </w:rPr>
      </w:pPr>
    </w:p>
    <w:p w:rsidR="007A0259" w:rsidRPr="00091D6D" w:rsidRDefault="007A0259">
      <w:pPr>
        <w:spacing w:before="5" w:line="216" w:lineRule="exact"/>
        <w:ind w:left="869" w:hanging="869"/>
        <w:rPr>
          <w:rFonts w:ascii="Arial Narrow" w:hAnsi="Arial Narrow" w:cs="Arial Narrow"/>
          <w:sz w:val="22"/>
          <w:szCs w:val="22"/>
          <w:lang w:val="mk-MK"/>
        </w:rPr>
      </w:pPr>
    </w:p>
    <w:p w:rsidR="007A0259" w:rsidRPr="00091D6D" w:rsidRDefault="007A0259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A0259" w:rsidRDefault="007A0259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A0259" w:rsidRDefault="007A0259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A0259" w:rsidRDefault="007A0259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A0259" w:rsidRPr="00091D6D" w:rsidRDefault="007A0259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Лице одговорно за составување на</w:t>
      </w:r>
    </w:p>
    <w:p w:rsidR="007A0259" w:rsidRPr="00091D6D" w:rsidRDefault="007A0259" w:rsidP="0008307F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б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илансот</w:t>
      </w:r>
    </w:p>
    <w:p w:rsidR="007A0259" w:rsidRPr="00091D6D" w:rsidRDefault="007A0259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A0259" w:rsidRPr="00091D6D" w:rsidRDefault="007A0259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A0259" w:rsidRPr="00091D6D" w:rsidRDefault="007A0259">
      <w:pPr>
        <w:pStyle w:val="BlockText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ascii="Arial Narrow" w:hAnsi="Arial Narrow" w:cs="Arial Narrow"/>
          <w:sz w:val="22"/>
          <w:szCs w:val="22"/>
          <w:lang w:val="mk-MK"/>
        </w:rPr>
        <w:t>______________</w:t>
      </w:r>
    </w:p>
    <w:p w:rsidR="007A0259" w:rsidRDefault="007A0259">
      <w:pPr>
        <w:spacing w:before="221"/>
        <w:rPr>
          <w:rFonts w:ascii="Arial Narrow" w:hAnsi="Arial Narrow" w:cs="Arial Narrow"/>
          <w:sz w:val="22"/>
          <w:szCs w:val="22"/>
          <w:lang w:val="mk-MK"/>
        </w:rPr>
      </w:pPr>
    </w:p>
    <w:p w:rsidR="007A0259" w:rsidRPr="00091D6D" w:rsidRDefault="007A0259">
      <w:pPr>
        <w:spacing w:before="221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М.П.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</w:t>
      </w:r>
    </w:p>
    <w:p w:rsidR="007A0259" w:rsidRPr="00091D6D" w:rsidRDefault="007A0259">
      <w:pPr>
        <w:spacing w:before="10"/>
        <w:rPr>
          <w:rFonts w:ascii="Arial Narrow" w:hAnsi="Arial Narrow" w:cs="Arial Narrow"/>
          <w:sz w:val="22"/>
          <w:szCs w:val="22"/>
          <w:lang w:val="mk-MK"/>
        </w:rPr>
      </w:pPr>
    </w:p>
    <w:p w:rsidR="007A0259" w:rsidRPr="00091D6D" w:rsidRDefault="007A0259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A0259" w:rsidRDefault="007A0259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A0259" w:rsidRDefault="007A0259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A0259" w:rsidRDefault="007A0259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A0259" w:rsidRDefault="007A0259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A0259" w:rsidRDefault="007A0259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Раководител</w:t>
      </w:r>
    </w:p>
    <w:p w:rsidR="007A0259" w:rsidRDefault="007A0259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7A0259" w:rsidRPr="00091D6D" w:rsidRDefault="007A0259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  <w:sectPr w:rsidR="007A0259" w:rsidRPr="00091D6D" w:rsidSect="0008307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____________</w:t>
      </w:r>
    </w:p>
    <w:p w:rsidR="007A0259" w:rsidRPr="00091D6D" w:rsidRDefault="007A0259">
      <w:pPr>
        <w:spacing w:before="62"/>
        <w:rPr>
          <w:rFonts w:ascii="Arial Narrow" w:hAnsi="Arial Narrow" w:cs="Arial Narrow"/>
          <w:sz w:val="22"/>
          <w:szCs w:val="22"/>
          <w:lang w:val="mk-MK"/>
        </w:rPr>
        <w:sectPr w:rsidR="007A0259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2" w:space="2032" w:equalWidth="0">
            <w:col w:w="2503" w:space="2032"/>
            <w:col w:w="4188"/>
          </w:cols>
          <w:docGrid w:linePitch="360"/>
        </w:sectPr>
      </w:pPr>
      <w:r w:rsidRPr="00091D6D">
        <w:rPr>
          <w:rFonts w:ascii="Arial Narrow" w:hAnsi="Arial Narrow" w:cs="Arial Narrow"/>
          <w:sz w:val="22"/>
          <w:szCs w:val="22"/>
          <w:lang w:val="mk-MK"/>
        </w:rPr>
        <w:t xml:space="preserve">                                                 </w:t>
      </w:r>
    </w:p>
    <w:p w:rsidR="007A0259" w:rsidRPr="00F73A6E" w:rsidRDefault="007A0259" w:rsidP="00F17D44">
      <w:pPr>
        <w:spacing w:before="29" w:line="418" w:lineRule="exact"/>
        <w:ind w:right="3629"/>
        <w:jc w:val="both"/>
        <w:rPr>
          <w:rFonts w:ascii="Arial Narrow" w:hAnsi="Arial Narrow" w:cs="Arial Narrow"/>
          <w:sz w:val="22"/>
          <w:szCs w:val="22"/>
        </w:rPr>
      </w:pPr>
    </w:p>
    <w:sectPr w:rsidR="007A0259" w:rsidRPr="00F73A6E" w:rsidSect="00490D2F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F57"/>
    <w:rsid w:val="00045699"/>
    <w:rsid w:val="0008307F"/>
    <w:rsid w:val="00091AA0"/>
    <w:rsid w:val="00091D6D"/>
    <w:rsid w:val="00095BB8"/>
    <w:rsid w:val="000C0D33"/>
    <w:rsid w:val="000C44AA"/>
    <w:rsid w:val="000E31E9"/>
    <w:rsid w:val="00147161"/>
    <w:rsid w:val="00193241"/>
    <w:rsid w:val="001947CF"/>
    <w:rsid w:val="0022382C"/>
    <w:rsid w:val="00297C2E"/>
    <w:rsid w:val="002B78F3"/>
    <w:rsid w:val="002D09CB"/>
    <w:rsid w:val="002F6D8F"/>
    <w:rsid w:val="003024A3"/>
    <w:rsid w:val="00315B4A"/>
    <w:rsid w:val="00322A95"/>
    <w:rsid w:val="00325F22"/>
    <w:rsid w:val="003C4624"/>
    <w:rsid w:val="004234E0"/>
    <w:rsid w:val="004234E7"/>
    <w:rsid w:val="00482A93"/>
    <w:rsid w:val="00490D2F"/>
    <w:rsid w:val="004A2B65"/>
    <w:rsid w:val="005B0074"/>
    <w:rsid w:val="005C2E0C"/>
    <w:rsid w:val="005E2A52"/>
    <w:rsid w:val="006113B1"/>
    <w:rsid w:val="00632A40"/>
    <w:rsid w:val="00643B85"/>
    <w:rsid w:val="00662BA6"/>
    <w:rsid w:val="006C5A67"/>
    <w:rsid w:val="006F183E"/>
    <w:rsid w:val="00724CB0"/>
    <w:rsid w:val="0073081D"/>
    <w:rsid w:val="00737E94"/>
    <w:rsid w:val="00765E73"/>
    <w:rsid w:val="0077647F"/>
    <w:rsid w:val="007823A1"/>
    <w:rsid w:val="00795F57"/>
    <w:rsid w:val="007A0259"/>
    <w:rsid w:val="007E44D5"/>
    <w:rsid w:val="00821148"/>
    <w:rsid w:val="008705B0"/>
    <w:rsid w:val="00897968"/>
    <w:rsid w:val="008B1917"/>
    <w:rsid w:val="008C71AC"/>
    <w:rsid w:val="008F4B9D"/>
    <w:rsid w:val="00906BAD"/>
    <w:rsid w:val="009B2B29"/>
    <w:rsid w:val="009E4087"/>
    <w:rsid w:val="009E5C4C"/>
    <w:rsid w:val="00A30E10"/>
    <w:rsid w:val="00A46B82"/>
    <w:rsid w:val="00B50F22"/>
    <w:rsid w:val="00B803FF"/>
    <w:rsid w:val="00BE03A3"/>
    <w:rsid w:val="00CD2FE9"/>
    <w:rsid w:val="00D5688F"/>
    <w:rsid w:val="00D61E98"/>
    <w:rsid w:val="00D6699F"/>
    <w:rsid w:val="00DB57A6"/>
    <w:rsid w:val="00DE27AA"/>
    <w:rsid w:val="00DF6054"/>
    <w:rsid w:val="00E4494B"/>
    <w:rsid w:val="00E66266"/>
    <w:rsid w:val="00E9374C"/>
    <w:rsid w:val="00ED77F6"/>
    <w:rsid w:val="00F17D44"/>
    <w:rsid w:val="00F37C90"/>
    <w:rsid w:val="00F73A6E"/>
    <w:rsid w:val="00FB0BF7"/>
    <w:rsid w:val="00FC033A"/>
    <w:rsid w:val="00FD5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D2F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mk-M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90D2F"/>
  </w:style>
  <w:style w:type="character" w:customStyle="1" w:styleId="WW-Absatz-Standardschriftart">
    <w:name w:val="WW-Absatz-Standardschriftart"/>
    <w:uiPriority w:val="99"/>
    <w:rsid w:val="00490D2F"/>
  </w:style>
  <w:style w:type="character" w:customStyle="1" w:styleId="WW-Absatz-Standardschriftart1">
    <w:name w:val="WW-Absatz-Standardschriftart1"/>
    <w:uiPriority w:val="99"/>
    <w:rsid w:val="00490D2F"/>
  </w:style>
  <w:style w:type="character" w:customStyle="1" w:styleId="WW8Num1z0">
    <w:name w:val="WW8Num1z0"/>
    <w:uiPriority w:val="99"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uiPriority w:val="99"/>
    <w:rsid w:val="00490D2F"/>
  </w:style>
  <w:style w:type="character" w:customStyle="1" w:styleId="RTFNum21">
    <w:name w:val="RTF_Num 2 1"/>
    <w:uiPriority w:val="99"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uiPriority w:val="99"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uiPriority w:val="99"/>
    <w:rsid w:val="00490D2F"/>
    <w:rPr>
      <w:rFonts w:ascii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uiPriority w:val="99"/>
    <w:rsid w:val="00490D2F"/>
    <w:rPr>
      <w:rFonts w:ascii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uiPriority w:val="99"/>
    <w:rsid w:val="00490D2F"/>
    <w:rPr>
      <w:rFonts w:ascii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uiPriority w:val="99"/>
    <w:rsid w:val="00490D2F"/>
  </w:style>
  <w:style w:type="paragraph" w:customStyle="1" w:styleId="Heading">
    <w:name w:val="Heading"/>
    <w:basedOn w:val="Normal"/>
    <w:next w:val="BodyText"/>
    <w:uiPriority w:val="99"/>
    <w:rsid w:val="00490D2F"/>
    <w:pPr>
      <w:keepNext/>
      <w:spacing w:before="240" w:after="120"/>
    </w:pPr>
    <w:rPr>
      <w:rFonts w:eastAsia="MS Mincho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90D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43B85"/>
    <w:rPr>
      <w:rFonts w:ascii="Arial" w:hAnsi="Arial" w:cs="Arial"/>
      <w:sz w:val="20"/>
      <w:szCs w:val="20"/>
      <w:lang w:eastAsia="mk-MK"/>
    </w:rPr>
  </w:style>
  <w:style w:type="paragraph" w:styleId="List">
    <w:name w:val="List"/>
    <w:basedOn w:val="BodyText"/>
    <w:uiPriority w:val="99"/>
    <w:semiHidden/>
    <w:rsid w:val="00490D2F"/>
  </w:style>
  <w:style w:type="paragraph" w:styleId="Caption">
    <w:name w:val="caption"/>
    <w:basedOn w:val="Normal"/>
    <w:uiPriority w:val="99"/>
    <w:qFormat/>
    <w:rsid w:val="00490D2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90D2F"/>
  </w:style>
  <w:style w:type="paragraph" w:customStyle="1" w:styleId="Caption1">
    <w:name w:val="Caption1"/>
    <w:basedOn w:val="Normal"/>
    <w:uiPriority w:val="99"/>
    <w:rsid w:val="00490D2F"/>
    <w:pPr>
      <w:spacing w:before="120" w:after="120"/>
    </w:pPr>
    <w:rPr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uiPriority w:val="99"/>
    <w:rsid w:val="00490D2F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uiPriority w:val="99"/>
    <w:rsid w:val="00490D2F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link w:val="BodyText2Char"/>
    <w:uiPriority w:val="99"/>
    <w:rsid w:val="00490D2F"/>
    <w:pPr>
      <w:ind w:left="43"/>
    </w:pPr>
    <w:rPr>
      <w:rFonts w:ascii="MAC C Swiss" w:hAnsi="MAC C Swiss" w:cs="MAC C Swiss"/>
      <w:color w:val="000000"/>
      <w:sz w:val="19"/>
      <w:szCs w:val="19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43B85"/>
    <w:rPr>
      <w:rFonts w:ascii="Arial" w:hAnsi="Arial" w:cs="Arial"/>
      <w:sz w:val="20"/>
      <w:szCs w:val="20"/>
      <w:lang w:eastAsia="mk-MK"/>
    </w:rPr>
  </w:style>
  <w:style w:type="paragraph" w:customStyle="1" w:styleId="TableContents">
    <w:name w:val="Table Contents"/>
    <w:basedOn w:val="Normal"/>
    <w:uiPriority w:val="99"/>
    <w:rsid w:val="00490D2F"/>
  </w:style>
  <w:style w:type="paragraph" w:customStyle="1" w:styleId="TableHeading">
    <w:name w:val="Table Heading"/>
    <w:basedOn w:val="TableContents"/>
    <w:uiPriority w:val="99"/>
    <w:rsid w:val="00490D2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5</Pages>
  <Words>1291</Words>
  <Characters>7360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subject/>
  <dc:creator>zoricaan</dc:creator>
  <cp:keywords/>
  <dc:description/>
  <cp:lastModifiedBy>WORK</cp:lastModifiedBy>
  <cp:revision>3</cp:revision>
  <cp:lastPrinted>2019-02-28T11:00:00Z</cp:lastPrinted>
  <dcterms:created xsi:type="dcterms:W3CDTF">2019-02-21T09:38:00Z</dcterms:created>
  <dcterms:modified xsi:type="dcterms:W3CDTF">2019-02-28T11:19:00Z</dcterms:modified>
</cp:coreProperties>
</file>