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3C" w:rsidRPr="00892E0D" w:rsidRDefault="0010593C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0593C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0593C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10593C" w:rsidRPr="00892E0D" w:rsidRDefault="0010593C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0593C" w:rsidRPr="00892E0D">
        <w:tc>
          <w:tcPr>
            <w:tcW w:w="236" w:type="dxa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0593C" w:rsidRPr="00892E0D">
        <w:tc>
          <w:tcPr>
            <w:tcW w:w="236" w:type="dxa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10593C" w:rsidRPr="00892E0D">
        <w:tc>
          <w:tcPr>
            <w:tcW w:w="236" w:type="dxa"/>
            <w:tcBorders>
              <w:lef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10593C" w:rsidRPr="00892E0D" w:rsidRDefault="0010593C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10593C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10593C" w:rsidRPr="00892E0D" w:rsidRDefault="0010593C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10593C" w:rsidRPr="00892E0D" w:rsidRDefault="0010593C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10593C" w:rsidRPr="00892E0D" w:rsidRDefault="0010593C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10593C" w:rsidRPr="00892E0D" w:rsidRDefault="0010593C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10593C" w:rsidRDefault="0010593C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10593C" w:rsidRPr="002B6A76" w:rsidRDefault="0010593C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10593C" w:rsidRPr="00892E0D" w:rsidRDefault="0010593C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10593C" w:rsidRPr="00892E0D" w:rsidRDefault="0010593C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10593C" w:rsidRPr="00892E0D" w:rsidRDefault="0010593C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0593C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10593C" w:rsidRPr="00892E0D" w:rsidRDefault="0010593C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0593C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10593C" w:rsidRDefault="0010593C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10593C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0593C" w:rsidRDefault="0010593C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10593C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10593C" w:rsidRPr="00892E0D" w:rsidRDefault="0010593C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0593C" w:rsidRDefault="0010593C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10593C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88.890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693.829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10593C" w:rsidRPr="00892E0D" w:rsidRDefault="0010593C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10593C" w:rsidRPr="00892E0D" w:rsidRDefault="0010593C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10593C" w:rsidRPr="00892E0D" w:rsidRDefault="0010593C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88.890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693.829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10593C" w:rsidRPr="00892E0D" w:rsidRDefault="0010593C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88.890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693.829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10593C" w:rsidRPr="00892E0D" w:rsidRDefault="0010593C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16.246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10593C" w:rsidRPr="00892E0D" w:rsidRDefault="0010593C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0593C" w:rsidRDefault="0010593C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0593C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0593C" w:rsidRPr="00892E0D" w:rsidRDefault="0010593C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669.520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1.071.630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10593C" w:rsidRPr="00892E0D" w:rsidRDefault="0010593C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669.520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1.071.630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0593C" w:rsidRPr="00892E0D" w:rsidRDefault="0010593C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669.520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0593C" w:rsidRPr="00892E0D" w:rsidRDefault="0010593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1.071.630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10593C" w:rsidRPr="00892E0D" w:rsidRDefault="0010593C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0593C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593C" w:rsidRPr="00892E0D" w:rsidRDefault="0010593C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0593C" w:rsidRPr="00892E0D" w:rsidRDefault="0010593C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0593C" w:rsidRPr="00892E0D" w:rsidRDefault="0010593C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10593C" w:rsidRPr="00892E0D" w:rsidRDefault="0010593C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10593C" w:rsidRPr="00892E0D" w:rsidRDefault="0010593C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10593C" w:rsidRPr="00892E0D">
        <w:trPr>
          <w:trHeight w:val="587"/>
        </w:trPr>
        <w:tc>
          <w:tcPr>
            <w:tcW w:w="2884" w:type="dxa"/>
          </w:tcPr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26,02,2015</w:t>
            </w:r>
          </w:p>
        </w:tc>
        <w:tc>
          <w:tcPr>
            <w:tcW w:w="3880" w:type="dxa"/>
          </w:tcPr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0593C" w:rsidRPr="00892E0D" w:rsidRDefault="0010593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10593C" w:rsidRPr="00892E0D" w:rsidRDefault="0010593C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10593C" w:rsidRPr="00892E0D" w:rsidRDefault="0010593C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10593C" w:rsidRPr="00892E0D">
        <w:trPr>
          <w:trHeight w:val="255"/>
        </w:trPr>
        <w:tc>
          <w:tcPr>
            <w:tcW w:w="10484" w:type="dxa"/>
            <w:vAlign w:val="bottom"/>
          </w:tcPr>
          <w:p w:rsidR="0010593C" w:rsidRPr="00892E0D" w:rsidRDefault="0010593C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10593C" w:rsidRPr="00892E0D">
        <w:trPr>
          <w:trHeight w:val="255"/>
        </w:trPr>
        <w:tc>
          <w:tcPr>
            <w:tcW w:w="10484" w:type="dxa"/>
            <w:vAlign w:val="bottom"/>
          </w:tcPr>
          <w:p w:rsidR="0010593C" w:rsidRPr="00892E0D" w:rsidRDefault="0010593C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10593C" w:rsidRPr="00892E0D">
        <w:trPr>
          <w:trHeight w:val="255"/>
        </w:trPr>
        <w:tc>
          <w:tcPr>
            <w:tcW w:w="10484" w:type="dxa"/>
            <w:vAlign w:val="bottom"/>
          </w:tcPr>
          <w:p w:rsidR="0010593C" w:rsidRPr="00892E0D" w:rsidRDefault="0010593C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10593C" w:rsidRPr="00892E0D">
        <w:trPr>
          <w:trHeight w:val="255"/>
        </w:trPr>
        <w:tc>
          <w:tcPr>
            <w:tcW w:w="10484" w:type="dxa"/>
            <w:vAlign w:val="bottom"/>
          </w:tcPr>
          <w:p w:rsidR="0010593C" w:rsidRPr="00892E0D" w:rsidRDefault="0010593C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10593C" w:rsidRPr="00892E0D" w:rsidRDefault="0010593C">
      <w:pPr>
        <w:rPr>
          <w:sz w:val="18"/>
          <w:szCs w:val="18"/>
        </w:rPr>
      </w:pPr>
    </w:p>
    <w:p w:rsidR="0010593C" w:rsidRPr="00892E0D" w:rsidRDefault="0010593C">
      <w:pPr>
        <w:rPr>
          <w:color w:val="000000"/>
          <w:sz w:val="18"/>
          <w:szCs w:val="18"/>
        </w:rPr>
      </w:pPr>
    </w:p>
    <w:p w:rsidR="0010593C" w:rsidRPr="00892E0D" w:rsidRDefault="0010593C">
      <w:pPr>
        <w:rPr>
          <w:color w:val="000000"/>
          <w:sz w:val="18"/>
          <w:szCs w:val="18"/>
        </w:rPr>
      </w:pPr>
    </w:p>
    <w:p w:rsidR="0010593C" w:rsidRPr="00892E0D" w:rsidRDefault="0010593C">
      <w:pPr>
        <w:rPr>
          <w:sz w:val="18"/>
          <w:szCs w:val="18"/>
        </w:rPr>
      </w:pPr>
    </w:p>
    <w:sectPr w:rsidR="0010593C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3C" w:rsidRDefault="0010593C">
      <w:r>
        <w:separator/>
      </w:r>
    </w:p>
  </w:endnote>
  <w:endnote w:type="continuationSeparator" w:id="0">
    <w:p w:rsidR="0010593C" w:rsidRDefault="0010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3C" w:rsidRDefault="0010593C">
      <w:r>
        <w:separator/>
      </w:r>
    </w:p>
  </w:footnote>
  <w:footnote w:type="continuationSeparator" w:id="0">
    <w:p w:rsidR="0010593C" w:rsidRDefault="0010593C">
      <w:r>
        <w:continuationSeparator/>
      </w:r>
    </w:p>
  </w:footnote>
  <w:footnote w:id="1">
    <w:p w:rsidR="0010593C" w:rsidRDefault="0010593C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10593C" w:rsidRDefault="0010593C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10593C" w:rsidRPr="00892E0D" w:rsidRDefault="0010593C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10593C" w:rsidRDefault="0010593C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45626"/>
    <w:rsid w:val="000D6339"/>
    <w:rsid w:val="0010593C"/>
    <w:rsid w:val="00132C6A"/>
    <w:rsid w:val="002B6A76"/>
    <w:rsid w:val="002D2A27"/>
    <w:rsid w:val="002D3E5B"/>
    <w:rsid w:val="00312E48"/>
    <w:rsid w:val="00486A66"/>
    <w:rsid w:val="004B68D1"/>
    <w:rsid w:val="005029D0"/>
    <w:rsid w:val="005038B1"/>
    <w:rsid w:val="00612CF0"/>
    <w:rsid w:val="00757EE8"/>
    <w:rsid w:val="00892E0D"/>
    <w:rsid w:val="008F67DB"/>
    <w:rsid w:val="00977793"/>
    <w:rsid w:val="009A71A3"/>
    <w:rsid w:val="00A0500F"/>
    <w:rsid w:val="00A63370"/>
    <w:rsid w:val="00C40C7D"/>
    <w:rsid w:val="00CC043D"/>
    <w:rsid w:val="00DE34C9"/>
    <w:rsid w:val="00EA5FF5"/>
    <w:rsid w:val="00F3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1501</Words>
  <Characters>8560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2</cp:revision>
  <cp:lastPrinted>2014-03-18T09:37:00Z</cp:lastPrinted>
  <dcterms:created xsi:type="dcterms:W3CDTF">2016-02-18T10:03:00Z</dcterms:created>
  <dcterms:modified xsi:type="dcterms:W3CDTF">2016-02-18T10:03:00Z</dcterms:modified>
</cp:coreProperties>
</file>