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0D" w:rsidRPr="00892E0D" w:rsidRDefault="008E560D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8E560D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8E560D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8E560D" w:rsidRPr="00892E0D" w:rsidRDefault="008E560D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8E560D" w:rsidRPr="00892E0D">
        <w:tc>
          <w:tcPr>
            <w:tcW w:w="236" w:type="dxa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8E560D" w:rsidRPr="00892E0D">
        <w:tc>
          <w:tcPr>
            <w:tcW w:w="236" w:type="dxa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8E560D" w:rsidRPr="00892E0D">
        <w:tc>
          <w:tcPr>
            <w:tcW w:w="236" w:type="dxa"/>
            <w:tcBorders>
              <w:lef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8E560D" w:rsidRPr="00892E0D" w:rsidRDefault="008E560D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8E560D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E560D" w:rsidRPr="00892E0D" w:rsidRDefault="008E560D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8E560D" w:rsidRPr="00892E0D" w:rsidRDefault="008E560D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8E560D" w:rsidRPr="00892E0D" w:rsidRDefault="008E560D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8E560D" w:rsidRPr="00892E0D" w:rsidRDefault="008E560D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8E560D" w:rsidRDefault="008E560D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8E560D" w:rsidRPr="002B6A76" w:rsidRDefault="008E560D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8E560D" w:rsidRPr="00892E0D" w:rsidRDefault="008E56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8E560D" w:rsidRPr="00892E0D" w:rsidRDefault="008E560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8E560D" w:rsidRPr="00892E0D" w:rsidRDefault="008E560D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8E560D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8E560D" w:rsidRPr="00892E0D" w:rsidRDefault="008E560D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8E560D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8E560D" w:rsidRDefault="008E560D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8E560D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8E560D" w:rsidRDefault="008E560D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8E560D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8E560D" w:rsidRPr="00892E0D" w:rsidRDefault="008E560D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8E560D" w:rsidRDefault="008E560D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8E560D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240EF0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240EF0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8E560D" w:rsidRPr="00892E0D" w:rsidRDefault="008E560D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8E560D" w:rsidRPr="00892E0D" w:rsidRDefault="008E560D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E560D" w:rsidRPr="00892E0D" w:rsidRDefault="008E560D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E560D" w:rsidRPr="00892E0D" w:rsidRDefault="008E560D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E560D" w:rsidRPr="00892E0D" w:rsidRDefault="008E560D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8E560D" w:rsidRPr="00892E0D" w:rsidRDefault="008E560D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BE061A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BE061A" w:rsidRDefault="008E560D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</w:t>
            </w:r>
            <w:r w:rsidRPr="00BE061A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  <w:lang w:val="en-US"/>
              </w:rPr>
              <w:t>8.990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240EF0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9401A4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8E560D" w:rsidRPr="00892E0D" w:rsidRDefault="008E560D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9401A4" w:rsidRDefault="008E560D" w:rsidP="00240EF0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ab/>
            </w:r>
            <w:r w:rsidRPr="009401A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541.241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9401A4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  <w:r w:rsidRPr="009401A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372.560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8E560D" w:rsidRPr="00892E0D" w:rsidRDefault="008E560D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240EF0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9401A4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9401A4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15.200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9401A4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   2.100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8E560D" w:rsidRPr="00892E0D" w:rsidRDefault="008E560D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8E560D" w:rsidRDefault="008E560D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8E560D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8E560D" w:rsidRPr="00892E0D" w:rsidRDefault="008E560D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240EF0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240EF0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8E560D" w:rsidRPr="00892E0D" w:rsidRDefault="008E560D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Default="008E560D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8E560D" w:rsidRPr="00240EF0" w:rsidRDefault="008E560D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Default="008E560D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8E560D" w:rsidRDefault="008E560D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8E560D" w:rsidRPr="00240EF0" w:rsidRDefault="008E560D">
            <w:pPr>
              <w:pStyle w:val="TableContents"/>
              <w:snapToGrid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8E560D" w:rsidRPr="00892E0D" w:rsidRDefault="008E560D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8E560D" w:rsidRPr="009401A4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</w:t>
            </w:r>
            <w:r w:rsidRPr="009401A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821.146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892E0D" w:rsidRDefault="008E560D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8E560D" w:rsidRPr="009401A4" w:rsidRDefault="008E560D">
            <w:pPr>
              <w:pStyle w:val="TableContents"/>
              <w:snapToGrid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01A4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520.899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8E560D" w:rsidRPr="00892E0D" w:rsidRDefault="008E560D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8E560D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E560D" w:rsidRPr="00892E0D" w:rsidRDefault="008E560D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8E560D" w:rsidRPr="00892E0D" w:rsidRDefault="008E560D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8E560D" w:rsidRPr="00892E0D" w:rsidRDefault="008E560D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8E560D" w:rsidRPr="00892E0D" w:rsidRDefault="008E560D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8E560D" w:rsidRPr="00892E0D" w:rsidRDefault="008E560D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8E560D" w:rsidRPr="00892E0D">
        <w:trPr>
          <w:trHeight w:val="587"/>
        </w:trPr>
        <w:tc>
          <w:tcPr>
            <w:tcW w:w="2884" w:type="dxa"/>
          </w:tcPr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240EF0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880" w:type="dxa"/>
          </w:tcPr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8E560D" w:rsidRPr="00892E0D" w:rsidRDefault="008E560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8E560D" w:rsidRPr="00892E0D" w:rsidRDefault="008E560D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  <w:lang w:val="en-US"/>
        </w:rPr>
        <w:t xml:space="preserve">                                                                               </w:t>
      </w:r>
    </w:p>
    <w:p w:rsidR="008E560D" w:rsidRPr="00892E0D" w:rsidRDefault="008E560D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8E560D" w:rsidRPr="00892E0D">
        <w:trPr>
          <w:trHeight w:val="255"/>
        </w:trPr>
        <w:tc>
          <w:tcPr>
            <w:tcW w:w="10484" w:type="dxa"/>
            <w:vAlign w:val="bottom"/>
          </w:tcPr>
          <w:p w:rsidR="008E560D" w:rsidRPr="00892E0D" w:rsidRDefault="008E560D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8E560D" w:rsidRPr="00892E0D">
        <w:trPr>
          <w:trHeight w:val="255"/>
        </w:trPr>
        <w:tc>
          <w:tcPr>
            <w:tcW w:w="10484" w:type="dxa"/>
            <w:vAlign w:val="bottom"/>
          </w:tcPr>
          <w:p w:rsidR="008E560D" w:rsidRPr="00892E0D" w:rsidRDefault="008E560D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8E560D" w:rsidRPr="00892E0D">
        <w:trPr>
          <w:trHeight w:val="255"/>
        </w:trPr>
        <w:tc>
          <w:tcPr>
            <w:tcW w:w="10484" w:type="dxa"/>
            <w:vAlign w:val="bottom"/>
          </w:tcPr>
          <w:p w:rsidR="008E560D" w:rsidRPr="00892E0D" w:rsidRDefault="008E560D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8E560D" w:rsidRPr="00892E0D">
        <w:trPr>
          <w:trHeight w:val="255"/>
        </w:trPr>
        <w:tc>
          <w:tcPr>
            <w:tcW w:w="10484" w:type="dxa"/>
            <w:vAlign w:val="bottom"/>
          </w:tcPr>
          <w:p w:rsidR="008E560D" w:rsidRPr="00892E0D" w:rsidRDefault="008E560D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8E560D" w:rsidRPr="00892E0D" w:rsidRDefault="008E560D">
      <w:pPr>
        <w:rPr>
          <w:sz w:val="18"/>
          <w:szCs w:val="18"/>
        </w:rPr>
      </w:pPr>
    </w:p>
    <w:p w:rsidR="008E560D" w:rsidRPr="00892E0D" w:rsidRDefault="008E560D">
      <w:pPr>
        <w:rPr>
          <w:color w:val="000000"/>
          <w:sz w:val="18"/>
          <w:szCs w:val="18"/>
        </w:rPr>
      </w:pPr>
    </w:p>
    <w:p w:rsidR="008E560D" w:rsidRPr="00892E0D" w:rsidRDefault="008E560D">
      <w:pPr>
        <w:rPr>
          <w:color w:val="000000"/>
          <w:sz w:val="18"/>
          <w:szCs w:val="18"/>
        </w:rPr>
      </w:pPr>
    </w:p>
    <w:p w:rsidR="008E560D" w:rsidRPr="00892E0D" w:rsidRDefault="008E560D">
      <w:pPr>
        <w:rPr>
          <w:sz w:val="18"/>
          <w:szCs w:val="18"/>
        </w:rPr>
      </w:pPr>
    </w:p>
    <w:sectPr w:rsidR="008E560D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0D" w:rsidRDefault="008E560D">
      <w:r>
        <w:separator/>
      </w:r>
    </w:p>
  </w:endnote>
  <w:endnote w:type="continuationSeparator" w:id="0">
    <w:p w:rsidR="008E560D" w:rsidRDefault="008E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0D" w:rsidRDefault="008E560D">
      <w:r>
        <w:separator/>
      </w:r>
    </w:p>
  </w:footnote>
  <w:footnote w:type="continuationSeparator" w:id="0">
    <w:p w:rsidR="008E560D" w:rsidRDefault="008E560D">
      <w:r>
        <w:continuationSeparator/>
      </w:r>
    </w:p>
  </w:footnote>
  <w:footnote w:id="1">
    <w:p w:rsidR="008E560D" w:rsidRDefault="008E560D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8E560D" w:rsidRDefault="008E560D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8E560D" w:rsidRPr="00892E0D" w:rsidRDefault="008E560D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8E560D" w:rsidRDefault="008E560D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2265"/>
    <w:rsid w:val="000350B9"/>
    <w:rsid w:val="00045626"/>
    <w:rsid w:val="000D6339"/>
    <w:rsid w:val="0010593C"/>
    <w:rsid w:val="00132C6A"/>
    <w:rsid w:val="00240EF0"/>
    <w:rsid w:val="002762C0"/>
    <w:rsid w:val="002A02BA"/>
    <w:rsid w:val="002B6A76"/>
    <w:rsid w:val="002D2A27"/>
    <w:rsid w:val="002D3E5B"/>
    <w:rsid w:val="00312E48"/>
    <w:rsid w:val="00486A66"/>
    <w:rsid w:val="004B68D1"/>
    <w:rsid w:val="005029D0"/>
    <w:rsid w:val="005038B1"/>
    <w:rsid w:val="00612CF0"/>
    <w:rsid w:val="006B3B0E"/>
    <w:rsid w:val="00735DD8"/>
    <w:rsid w:val="007370AB"/>
    <w:rsid w:val="00757EE8"/>
    <w:rsid w:val="007B7A53"/>
    <w:rsid w:val="00860D52"/>
    <w:rsid w:val="00892E0D"/>
    <w:rsid w:val="008E560D"/>
    <w:rsid w:val="008F67DB"/>
    <w:rsid w:val="009401A4"/>
    <w:rsid w:val="00977793"/>
    <w:rsid w:val="009A71A3"/>
    <w:rsid w:val="00A0500F"/>
    <w:rsid w:val="00A63370"/>
    <w:rsid w:val="00BE061A"/>
    <w:rsid w:val="00C40C7D"/>
    <w:rsid w:val="00CC043D"/>
    <w:rsid w:val="00D3143D"/>
    <w:rsid w:val="00DE34C9"/>
    <w:rsid w:val="00E95146"/>
    <w:rsid w:val="00EA5FF5"/>
    <w:rsid w:val="00F3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370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3370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1486</Words>
  <Characters>8471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2</cp:revision>
  <cp:lastPrinted>2014-03-18T09:37:00Z</cp:lastPrinted>
  <dcterms:created xsi:type="dcterms:W3CDTF">2018-02-23T09:10:00Z</dcterms:created>
  <dcterms:modified xsi:type="dcterms:W3CDTF">2018-02-23T09:10:00Z</dcterms:modified>
</cp:coreProperties>
</file>